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EA6098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EA6098" w:rsidRDefault="00EA6098" w:rsidP="00913946">
            <w:pPr>
              <w:pStyle w:val="Title"/>
              <w:rPr>
                <w:lang w:val="hr-HR"/>
              </w:rPr>
            </w:pPr>
            <w:r w:rsidRPr="00EA6098">
              <w:rPr>
                <w:lang w:val="hr-HR"/>
              </w:rPr>
              <w:t>OFFLINE KAMP</w:t>
            </w:r>
          </w:p>
          <w:p w:rsidR="00692703" w:rsidRPr="00EA6098" w:rsidRDefault="00EA6098" w:rsidP="00913946">
            <w:pPr>
              <w:pStyle w:val="ContactInfoEmphasis"/>
              <w:contextualSpacing w:val="0"/>
              <w:rPr>
                <w:lang w:val="hr-HR"/>
              </w:rPr>
            </w:pPr>
            <w:r w:rsidRPr="00EA6098">
              <w:rPr>
                <w:lang w:val="hr-HR"/>
              </w:rPr>
              <w:t xml:space="preserve">PREVENCIJA OVISNOSTI KOD MLADIH- KLIK ZA ZDRAVLJE </w:t>
            </w:r>
          </w:p>
        </w:tc>
      </w:tr>
      <w:tr w:rsidR="009571D8" w:rsidRPr="00EA6098" w:rsidTr="00692703">
        <w:tc>
          <w:tcPr>
            <w:tcW w:w="9360" w:type="dxa"/>
            <w:tcMar>
              <w:top w:w="432" w:type="dxa"/>
            </w:tcMar>
          </w:tcPr>
          <w:p w:rsidR="001755A8" w:rsidRPr="00EA6098" w:rsidRDefault="00EA6098" w:rsidP="00EA6098">
            <w:pPr>
              <w:contextualSpacing w:val="0"/>
              <w:rPr>
                <w:lang w:val="hr-HR"/>
              </w:rPr>
            </w:pPr>
            <w:r w:rsidRPr="00EA6098">
              <w:rPr>
                <w:lang w:val="hr-HR"/>
              </w:rPr>
              <w:t>Za u</w:t>
            </w:r>
            <w:r>
              <w:rPr>
                <w:lang w:val="hr-HR"/>
              </w:rPr>
              <w:t xml:space="preserve">spješnu prijavu za sedmi </w:t>
            </w:r>
            <w:r w:rsidRPr="00EA6098">
              <w:rPr>
                <w:i/>
                <w:lang w:val="hr-HR"/>
              </w:rPr>
              <w:t>Offline</w:t>
            </w:r>
            <w:r>
              <w:rPr>
                <w:lang w:val="hr-HR"/>
              </w:rPr>
              <w:t xml:space="preserve"> kamp koji će se održati u razdoblju od 15. do 19. srpnja u prostorijama Nadbiskupijskog centra za pastoral mladih </w:t>
            </w:r>
            <w:r w:rsidRPr="00EA6098">
              <w:rPr>
                <w:i/>
                <w:lang w:val="hr-HR"/>
              </w:rPr>
              <w:t>Ivan Pavao II.</w:t>
            </w:r>
            <w:r>
              <w:rPr>
                <w:lang w:val="hr-HR"/>
              </w:rPr>
              <w:t xml:space="preserve"> jako je važno da ispuniš sve potrebne informacije. Što viš</w:t>
            </w:r>
            <w:r w:rsidR="00653E68">
              <w:rPr>
                <w:lang w:val="hr-HR"/>
              </w:rPr>
              <w:t xml:space="preserve">e znamo o tebi, lakše će nam biti pripremiti odličan program </w:t>
            </w:r>
            <w:r w:rsidR="00653E68" w:rsidRPr="00653E68">
              <w:rPr>
                <w:lang w:val="hr-HR"/>
              </w:rPr>
              <w:sym w:font="Wingdings" w:char="F04A"/>
            </w:r>
            <w:r w:rsidR="00653E68">
              <w:rPr>
                <w:lang w:val="hr-HR"/>
              </w:rPr>
              <w:t xml:space="preserve"> </w:t>
            </w:r>
          </w:p>
        </w:tc>
      </w:tr>
    </w:tbl>
    <w:p w:rsidR="004E01EB" w:rsidRPr="00EA6098" w:rsidRDefault="00653E68" w:rsidP="004E01EB">
      <w:pPr>
        <w:pStyle w:val="Heading1"/>
        <w:rPr>
          <w:lang w:val="hr-HR"/>
        </w:rPr>
      </w:pPr>
      <w:r>
        <w:rPr>
          <w:lang w:val="hr-HR"/>
        </w:rPr>
        <w:t xml:space="preserve">TKO NAM DOLAZI NA KAMP?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EA6098" w:rsidTr="00D66A52">
        <w:tc>
          <w:tcPr>
            <w:tcW w:w="9355" w:type="dxa"/>
          </w:tcPr>
          <w:p w:rsidR="001D0BF1" w:rsidRPr="00EA6098" w:rsidRDefault="00653E68" w:rsidP="001D0BF1">
            <w:pPr>
              <w:pStyle w:val="Heading3"/>
              <w:contextualSpacing w:val="0"/>
              <w:outlineLvl w:val="2"/>
              <w:rPr>
                <w:lang w:val="hr-HR"/>
              </w:rPr>
            </w:pPr>
            <w:r>
              <w:rPr>
                <w:lang w:val="hr-HR"/>
              </w:rPr>
              <w:t xml:space="preserve">KAKO BISMO ZNALI TKO NAM DOLAZI NA KAMP, RECI NAM KAKO SE ZOVEŠ? </w:t>
            </w:r>
          </w:p>
          <w:p w:rsidR="001D0BF1" w:rsidRPr="00EA6098" w:rsidRDefault="002B340A" w:rsidP="001D0BF1">
            <w:pPr>
              <w:pStyle w:val="Heading2"/>
              <w:contextualSpacing w:val="0"/>
              <w:outlineLvl w:val="1"/>
              <w:rPr>
                <w:lang w:val="hr-HR"/>
              </w:rPr>
            </w:pPr>
            <w:r>
              <w:rPr>
                <w:lang w:val="hr-HR"/>
              </w:rPr>
              <w:t>ime i prezime</w:t>
            </w:r>
            <w:r w:rsidR="00AE436E">
              <w:rPr>
                <w:lang w:val="hr-HR"/>
              </w:rPr>
              <w:t>?</w:t>
            </w:r>
          </w:p>
          <w:p w:rsidR="001E3120" w:rsidRPr="00EA6098" w:rsidRDefault="001E3120" w:rsidP="00F0458D">
            <w:pPr>
              <w:contextualSpacing w:val="0"/>
              <w:rPr>
                <w:lang w:val="hr-HR"/>
              </w:rPr>
            </w:pPr>
          </w:p>
        </w:tc>
      </w:tr>
      <w:tr w:rsidR="00F61DF9" w:rsidRPr="00EA6098" w:rsidTr="00F61DF9">
        <w:tc>
          <w:tcPr>
            <w:tcW w:w="9355" w:type="dxa"/>
            <w:tcMar>
              <w:top w:w="216" w:type="dxa"/>
            </w:tcMar>
          </w:tcPr>
          <w:p w:rsidR="00F61DF9" w:rsidRPr="00EA6098" w:rsidRDefault="002B340A" w:rsidP="00F61DF9">
            <w:pPr>
              <w:pStyle w:val="Heading3"/>
              <w:contextualSpacing w:val="0"/>
              <w:outlineLvl w:val="2"/>
              <w:rPr>
                <w:lang w:val="hr-HR"/>
              </w:rPr>
            </w:pPr>
            <w:r>
              <w:rPr>
                <w:lang w:val="hr-HR"/>
              </w:rPr>
              <w:t xml:space="preserve">volimo iznenađenja, a možda baš tvoj rođendan bude za vrijeme kampa. </w:t>
            </w:r>
          </w:p>
          <w:p w:rsidR="00F61DF9" w:rsidRPr="00EA6098" w:rsidRDefault="00AE436E" w:rsidP="00F61DF9">
            <w:pPr>
              <w:pStyle w:val="Heading2"/>
              <w:contextualSpacing w:val="0"/>
              <w:outlineLvl w:val="1"/>
              <w:rPr>
                <w:lang w:val="hr-HR"/>
              </w:rPr>
            </w:pPr>
            <w:r>
              <w:rPr>
                <w:lang w:val="hr-HR"/>
              </w:rPr>
              <w:t>DATUM I GODINA ROĐENJA?</w:t>
            </w:r>
          </w:p>
          <w:p w:rsidR="00F61DF9" w:rsidRPr="00EA6098" w:rsidRDefault="00F61DF9" w:rsidP="002B340A">
            <w:pPr>
              <w:rPr>
                <w:lang w:val="hr-HR"/>
              </w:rPr>
            </w:pPr>
          </w:p>
        </w:tc>
      </w:tr>
    </w:tbl>
    <w:p w:rsidR="00DA59AA" w:rsidRPr="00EA6098" w:rsidRDefault="002B340A" w:rsidP="0097790C">
      <w:pPr>
        <w:pStyle w:val="Heading1"/>
        <w:rPr>
          <w:lang w:val="hr-HR"/>
        </w:rPr>
      </w:pPr>
      <w:r>
        <w:rPr>
          <w:lang w:val="hr-HR"/>
        </w:rPr>
        <w:t xml:space="preserve">KAKVE TALENTE KRIJEŠ? 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EA6098" w:rsidTr="00D66A52">
        <w:tc>
          <w:tcPr>
            <w:tcW w:w="9355" w:type="dxa"/>
          </w:tcPr>
          <w:p w:rsidR="001D0BF1" w:rsidRPr="00EA6098" w:rsidRDefault="002B340A" w:rsidP="001D0BF1">
            <w:pPr>
              <w:pStyle w:val="Heading3"/>
              <w:contextualSpacing w:val="0"/>
              <w:outlineLvl w:val="2"/>
              <w:rPr>
                <w:lang w:val="hr-HR"/>
              </w:rPr>
            </w:pPr>
            <w:r>
              <w:rPr>
                <w:lang w:val="hr-HR"/>
              </w:rPr>
              <w:t xml:space="preserve">KAKO BISMO PRIPREMITI ZANIMLJIV PROGRAM, RECI NAM NEŠTO O SVOME OBRAZOVANJU. </w:t>
            </w:r>
          </w:p>
          <w:p w:rsidR="001D0BF1" w:rsidRPr="00EA6098" w:rsidRDefault="00AE436E" w:rsidP="001D0BF1">
            <w:pPr>
              <w:pStyle w:val="Heading2"/>
              <w:contextualSpacing w:val="0"/>
              <w:outlineLvl w:val="1"/>
              <w:rPr>
                <w:lang w:val="hr-HR"/>
              </w:rPr>
            </w:pPr>
            <w:r>
              <w:rPr>
                <w:lang w:val="hr-HR"/>
              </w:rPr>
              <w:t xml:space="preserve">KOJU ŠKOLU SI ZAVRŠIO/LA? </w:t>
            </w:r>
          </w:p>
          <w:p w:rsidR="007538DC" w:rsidRPr="00EA6098" w:rsidRDefault="007538DC" w:rsidP="002B340A">
            <w:pPr>
              <w:contextualSpacing w:val="0"/>
              <w:rPr>
                <w:lang w:val="hr-HR"/>
              </w:rPr>
            </w:pPr>
          </w:p>
        </w:tc>
      </w:tr>
      <w:tr w:rsidR="00F61DF9" w:rsidRPr="00EA6098" w:rsidTr="00F61DF9">
        <w:tc>
          <w:tcPr>
            <w:tcW w:w="9355" w:type="dxa"/>
            <w:tcMar>
              <w:top w:w="216" w:type="dxa"/>
            </w:tcMar>
          </w:tcPr>
          <w:p w:rsidR="00F61DF9" w:rsidRPr="00EA6098" w:rsidRDefault="002B340A" w:rsidP="00F61DF9">
            <w:pPr>
              <w:pStyle w:val="Heading3"/>
              <w:contextualSpacing w:val="0"/>
              <w:outlineLvl w:val="2"/>
              <w:rPr>
                <w:lang w:val="hr-HR"/>
              </w:rPr>
            </w:pPr>
            <w:r>
              <w:rPr>
                <w:lang w:val="hr-HR"/>
              </w:rPr>
              <w:t>ZNAMO DA NEĆEŠ IMATI MOBITEL NA KAMPU, ALI NAM IPAK TREBA TVOJ BROJ MOBITELA</w:t>
            </w:r>
          </w:p>
          <w:p w:rsidR="00F61DF9" w:rsidRPr="00EA6098" w:rsidRDefault="00AE436E" w:rsidP="00F61DF9">
            <w:pPr>
              <w:pStyle w:val="Heading2"/>
              <w:contextualSpacing w:val="0"/>
              <w:outlineLvl w:val="1"/>
              <w:rPr>
                <w:lang w:val="hr-HR"/>
              </w:rPr>
            </w:pPr>
            <w:r>
              <w:rPr>
                <w:lang w:val="hr-HR"/>
              </w:rPr>
              <w:t>KONTAKT TELEFON I E-MAIL?</w:t>
            </w:r>
          </w:p>
          <w:p w:rsidR="00F61DF9" w:rsidRPr="00EA6098" w:rsidRDefault="00F61DF9" w:rsidP="00AE436E">
            <w:pPr>
              <w:rPr>
                <w:lang w:val="hr-HR"/>
              </w:rPr>
            </w:pPr>
          </w:p>
        </w:tc>
      </w:tr>
    </w:tbl>
    <w:p w:rsidR="00486277" w:rsidRPr="00EA6098" w:rsidRDefault="00AE436E" w:rsidP="00486277">
      <w:pPr>
        <w:pStyle w:val="Heading1"/>
        <w:rPr>
          <w:lang w:val="hr-HR"/>
        </w:rPr>
      </w:pPr>
      <w:r>
        <w:rPr>
          <w:lang w:val="hr-HR"/>
        </w:rPr>
        <w:t>DODATAK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EA6098" w:rsidTr="00CF1A49">
        <w:tc>
          <w:tcPr>
            <w:tcW w:w="4675" w:type="dxa"/>
          </w:tcPr>
          <w:p w:rsidR="00AE436E" w:rsidRPr="00AE436E" w:rsidRDefault="00AE436E" w:rsidP="00AE436E">
            <w:pPr>
              <w:pStyle w:val="ListBullet"/>
              <w:contextualSpacing w:val="0"/>
              <w:rPr>
                <w:lang w:val="hr-HR"/>
              </w:rPr>
            </w:pPr>
            <w:r>
              <w:rPr>
                <w:lang w:val="hr-HR"/>
              </w:rPr>
              <w:t>U slučaju da primaš neku posebnu terapiju, napiši nam to.</w:t>
            </w:r>
          </w:p>
          <w:p w:rsidR="001F4E6D" w:rsidRPr="00EA6098" w:rsidRDefault="00AE436E" w:rsidP="00AE436E">
            <w:pPr>
              <w:pStyle w:val="ListBullet"/>
              <w:contextualSpacing w:val="0"/>
              <w:rPr>
                <w:lang w:val="hr-HR"/>
              </w:rPr>
            </w:pPr>
            <w:r>
              <w:rPr>
                <w:lang w:val="hr-HR"/>
              </w:rPr>
              <w:t xml:space="preserve">U slučaju da imaš neku posebnu ishranu, da si vegetarijanac i sl, napiši nam to. 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EA6098" w:rsidRDefault="00AE436E" w:rsidP="006E1507">
            <w:pPr>
              <w:pStyle w:val="ListBullet"/>
              <w:contextualSpacing w:val="0"/>
              <w:rPr>
                <w:lang w:val="hr-HR"/>
              </w:rPr>
            </w:pPr>
            <w:r>
              <w:rPr>
                <w:lang w:val="hr-HR"/>
              </w:rPr>
              <w:t>Koju veličinu majice nosiš?</w:t>
            </w:r>
          </w:p>
          <w:p w:rsidR="001E3120" w:rsidRPr="00EA6098" w:rsidRDefault="00AE436E" w:rsidP="006E1507">
            <w:pPr>
              <w:pStyle w:val="ListBullet"/>
              <w:contextualSpacing w:val="0"/>
              <w:rPr>
                <w:lang w:val="hr-HR"/>
              </w:rPr>
            </w:pPr>
            <w:r>
              <w:rPr>
                <w:lang w:val="hr-HR"/>
              </w:rPr>
              <w:t xml:space="preserve">Kontakt telefon tvojih roditelja? </w:t>
            </w:r>
          </w:p>
          <w:p w:rsidR="001E3120" w:rsidRPr="00EA6098" w:rsidRDefault="00AE436E" w:rsidP="00AE436E">
            <w:pPr>
              <w:pStyle w:val="ListBullet"/>
              <w:contextualSpacing w:val="0"/>
              <w:rPr>
                <w:lang w:val="hr-HR"/>
              </w:rPr>
            </w:pPr>
            <w:r>
              <w:rPr>
                <w:lang w:val="hr-HR"/>
              </w:rPr>
              <w:t xml:space="preserve">Ako si za nešto posebno talentiran, napiši nam i to. </w:t>
            </w:r>
          </w:p>
        </w:tc>
      </w:tr>
    </w:tbl>
    <w:p w:rsidR="00B51D1B" w:rsidRPr="00EA6098" w:rsidRDefault="00B51D1B" w:rsidP="006E1507">
      <w:pPr>
        <w:rPr>
          <w:lang w:val="hr-HR"/>
        </w:rPr>
      </w:pPr>
      <w:bookmarkStart w:id="0" w:name="_GoBack"/>
      <w:bookmarkEnd w:id="0"/>
    </w:p>
    <w:sectPr w:rsidR="00B51D1B" w:rsidRPr="00EA6098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98" w:rsidRDefault="00EA6098" w:rsidP="0068194B">
      <w:r>
        <w:separator/>
      </w:r>
    </w:p>
    <w:p w:rsidR="00EA6098" w:rsidRDefault="00EA6098"/>
    <w:p w:rsidR="00EA6098" w:rsidRDefault="00EA6098"/>
  </w:endnote>
  <w:endnote w:type="continuationSeparator" w:id="0">
    <w:p w:rsidR="00EA6098" w:rsidRDefault="00EA6098" w:rsidP="0068194B">
      <w:r>
        <w:continuationSeparator/>
      </w:r>
    </w:p>
    <w:p w:rsidR="00EA6098" w:rsidRDefault="00EA6098"/>
    <w:p w:rsidR="00EA6098" w:rsidRDefault="00EA6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98" w:rsidRDefault="00EA6098" w:rsidP="0068194B">
      <w:r>
        <w:separator/>
      </w:r>
    </w:p>
    <w:p w:rsidR="00EA6098" w:rsidRDefault="00EA6098"/>
    <w:p w:rsidR="00EA6098" w:rsidRDefault="00EA6098"/>
  </w:footnote>
  <w:footnote w:type="continuationSeparator" w:id="0">
    <w:p w:rsidR="00EA6098" w:rsidRDefault="00EA6098" w:rsidP="0068194B">
      <w:r>
        <w:continuationSeparator/>
      </w:r>
    </w:p>
    <w:p w:rsidR="00EA6098" w:rsidRDefault="00EA6098"/>
    <w:p w:rsidR="00EA6098" w:rsidRDefault="00EA6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E4CEBF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9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40A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3E7D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3E68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436E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1B92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A6098"/>
    <w:rsid w:val="00EC1351"/>
    <w:rsid w:val="00EC4CBF"/>
    <w:rsid w:val="00EE2CA8"/>
    <w:rsid w:val="00EF17E8"/>
    <w:rsid w:val="00EF51D9"/>
    <w:rsid w:val="00F0458D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BA2BF"/>
  <w15:chartTrackingRefBased/>
  <w15:docId w15:val="{8849213E-5C85-474B-98F5-C29EF376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C6"/>
    <w:rsid w:val="002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425F773B94A7892A9E134C335F50E">
    <w:name w:val="38B425F773B94A7892A9E134C335F50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2A89F829B9CE4236846D6DED2E8E8AC8">
    <w:name w:val="2A89F829B9CE4236846D6DED2E8E8AC8"/>
  </w:style>
  <w:style w:type="paragraph" w:customStyle="1" w:styleId="F55D948A0A194E569CEA5D6144B84CF7">
    <w:name w:val="F55D948A0A194E569CEA5D6144B84CF7"/>
  </w:style>
  <w:style w:type="paragraph" w:customStyle="1" w:styleId="F34697E20DBE4C12B1BCDD16CF6795CE">
    <w:name w:val="F34697E20DBE4C12B1BCDD16CF6795CE"/>
  </w:style>
  <w:style w:type="paragraph" w:customStyle="1" w:styleId="8F30F4A9D4A1403FAD15FB93103CDC0F">
    <w:name w:val="8F30F4A9D4A1403FAD15FB93103CDC0F"/>
  </w:style>
  <w:style w:type="paragraph" w:customStyle="1" w:styleId="FDFDCE6F401C4C0B950045D92168CC6E">
    <w:name w:val="FDFDCE6F401C4C0B950045D92168CC6E"/>
  </w:style>
  <w:style w:type="paragraph" w:customStyle="1" w:styleId="502B54F23FA24D2582BA003EC03A8583">
    <w:name w:val="502B54F23FA24D2582BA003EC03A8583"/>
  </w:style>
  <w:style w:type="paragraph" w:customStyle="1" w:styleId="34CC204B91344C03A40896E2EDDCE717">
    <w:name w:val="34CC204B91344C03A40896E2EDDCE717"/>
  </w:style>
  <w:style w:type="paragraph" w:customStyle="1" w:styleId="081A2AFBDD1F4962BAC99303407FB326">
    <w:name w:val="081A2AFBDD1F4962BAC99303407FB326"/>
  </w:style>
  <w:style w:type="paragraph" w:customStyle="1" w:styleId="EDC41A3F66334FBF8BEA5F39158C5395">
    <w:name w:val="EDC41A3F66334FBF8BEA5F39158C5395"/>
  </w:style>
  <w:style w:type="paragraph" w:customStyle="1" w:styleId="18DB218FDFB7487B9241DE8BFB26B710">
    <w:name w:val="18DB218FDFB7487B9241DE8BFB26B710"/>
  </w:style>
  <w:style w:type="paragraph" w:customStyle="1" w:styleId="5C8D27EB36964093A4B902D3F6E25159">
    <w:name w:val="5C8D27EB36964093A4B902D3F6E25159"/>
  </w:style>
  <w:style w:type="paragraph" w:customStyle="1" w:styleId="4CA1F767E3F0442EA46C91EB9564E59D">
    <w:name w:val="4CA1F767E3F0442EA46C91EB9564E59D"/>
  </w:style>
  <w:style w:type="paragraph" w:customStyle="1" w:styleId="049CAC804FFB4C43B570ADF34E10EBF1">
    <w:name w:val="049CAC804FFB4C43B570ADF34E10EBF1"/>
  </w:style>
  <w:style w:type="paragraph" w:customStyle="1" w:styleId="4AD5C82DAAA34270A814B6C2D1883C69">
    <w:name w:val="4AD5C82DAAA34270A814B6C2D1883C6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5DA2D40246A84E78AD3C86A211F44ECF">
    <w:name w:val="5DA2D40246A84E78AD3C86A211F44ECF"/>
  </w:style>
  <w:style w:type="paragraph" w:customStyle="1" w:styleId="28BFD42BF200414B83CD32CD7FE2F121">
    <w:name w:val="28BFD42BF200414B83CD32CD7FE2F121"/>
  </w:style>
  <w:style w:type="paragraph" w:customStyle="1" w:styleId="0240204D3FCA4B21916182AB60474B0A">
    <w:name w:val="0240204D3FCA4B21916182AB60474B0A"/>
  </w:style>
  <w:style w:type="paragraph" w:customStyle="1" w:styleId="9A0BD6CF86354FF98599027C113AFC9B">
    <w:name w:val="9A0BD6CF86354FF98599027C113AFC9B"/>
  </w:style>
  <w:style w:type="paragraph" w:customStyle="1" w:styleId="70D6CCD8E3A743E582A8F5FDAF6C2B1F">
    <w:name w:val="70D6CCD8E3A743E582A8F5FDAF6C2B1F"/>
  </w:style>
  <w:style w:type="paragraph" w:customStyle="1" w:styleId="6E3EDF647D0E4BC2A2EC8B0DED7EDDC3">
    <w:name w:val="6E3EDF647D0E4BC2A2EC8B0DED7EDDC3"/>
  </w:style>
  <w:style w:type="paragraph" w:customStyle="1" w:styleId="C1E0F62A32AC4851A3E08D0C264476C3">
    <w:name w:val="C1E0F62A32AC4851A3E08D0C264476C3"/>
  </w:style>
  <w:style w:type="paragraph" w:customStyle="1" w:styleId="C3330824230F4F818955882F73A1C06D">
    <w:name w:val="C3330824230F4F818955882F73A1C06D"/>
  </w:style>
  <w:style w:type="paragraph" w:customStyle="1" w:styleId="42D1BD0D92894DD9BADBA998A5CA78F4">
    <w:name w:val="42D1BD0D92894DD9BADBA998A5CA78F4"/>
  </w:style>
  <w:style w:type="paragraph" w:customStyle="1" w:styleId="344F619634CA4AC2A9A7D255F74889AD">
    <w:name w:val="344F619634CA4AC2A9A7D255F74889AD"/>
  </w:style>
  <w:style w:type="paragraph" w:customStyle="1" w:styleId="5C8556DC3DD14D71BA8D8A7878671124">
    <w:name w:val="5C8556DC3DD14D71BA8D8A7878671124"/>
  </w:style>
  <w:style w:type="paragraph" w:customStyle="1" w:styleId="BF20510E2F1847A9A347F8F2CD897564">
    <w:name w:val="BF20510E2F1847A9A347F8F2CD897564"/>
  </w:style>
  <w:style w:type="paragraph" w:customStyle="1" w:styleId="0ADA72F579424A1CAE7FDF67863FC924">
    <w:name w:val="0ADA72F579424A1CAE7FDF67863FC924"/>
  </w:style>
  <w:style w:type="paragraph" w:customStyle="1" w:styleId="BCBFC30C8CFA4A7CBEC74DC0EDD35804">
    <w:name w:val="BCBFC30C8CFA4A7CBEC74DC0EDD35804"/>
  </w:style>
  <w:style w:type="paragraph" w:customStyle="1" w:styleId="EDF6C70C576146269AE9F017B3F42E8A">
    <w:name w:val="EDF6C70C576146269AE9F017B3F42E8A"/>
  </w:style>
  <w:style w:type="paragraph" w:customStyle="1" w:styleId="A702C3505E8B4D57A2571761B4C596E7">
    <w:name w:val="A702C3505E8B4D57A2571761B4C596E7"/>
  </w:style>
  <w:style w:type="paragraph" w:customStyle="1" w:styleId="D33CCAEECE76480C89F0DD0777CF19DE">
    <w:name w:val="D33CCAEECE76480C89F0DD0777CF19DE"/>
  </w:style>
  <w:style w:type="paragraph" w:customStyle="1" w:styleId="09ACA8BC72A443D8B4549BCE5B4129A5">
    <w:name w:val="09ACA8BC72A443D8B4549BCE5B4129A5"/>
  </w:style>
  <w:style w:type="paragraph" w:customStyle="1" w:styleId="C6DB3F4DC92F4C4F9F4CFA21DE6F30AD">
    <w:name w:val="C6DB3F4DC92F4C4F9F4CFA21DE6F30AD"/>
  </w:style>
  <w:style w:type="paragraph" w:customStyle="1" w:styleId="CDBF5B18803B4E51A0229C7CD7AB8131">
    <w:name w:val="CDBF5B18803B4E51A0229C7CD7AB8131"/>
  </w:style>
  <w:style w:type="paragraph" w:customStyle="1" w:styleId="F790A49935834317B8433F45F71ABD2B">
    <w:name w:val="F790A49935834317B8433F45F71ABD2B"/>
  </w:style>
  <w:style w:type="paragraph" w:customStyle="1" w:styleId="AD3DBE46D03A4EEE825DBF5E321BADE8">
    <w:name w:val="AD3DBE46D03A4EEE825DBF5E321BADE8"/>
  </w:style>
  <w:style w:type="paragraph" w:customStyle="1" w:styleId="DDD9B81C9E59420A8A42A3C3DDE25090">
    <w:name w:val="DDD9B81C9E59420A8A42A3C3DDE25090"/>
  </w:style>
  <w:style w:type="paragraph" w:customStyle="1" w:styleId="C58EA0A957374F1AA69743EE4D845A75">
    <w:name w:val="C58EA0A957374F1AA69743EE4D845A75"/>
  </w:style>
  <w:style w:type="paragraph" w:customStyle="1" w:styleId="5D662FD0EC504A37B8B1AFE5913CF899">
    <w:name w:val="5D662FD0EC504A37B8B1AFE5913CF899"/>
  </w:style>
  <w:style w:type="paragraph" w:customStyle="1" w:styleId="B15E63B0CEE646F9A893927C36071632">
    <w:name w:val="B15E63B0CEE646F9A893927C36071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2020-06-16T07:17:00Z</dcterms:created>
  <dcterms:modified xsi:type="dcterms:W3CDTF">2020-06-16T07:17:00Z</dcterms:modified>
  <cp:category/>
</cp:coreProperties>
</file>